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0C6A8A2F" w:rsidR="000511BE" w:rsidRDefault="00C427C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43D48F" wp14:editId="3B3E6796">
            <wp:extent cx="4762500" cy="7143750"/>
            <wp:effectExtent l="0" t="0" r="0" b="0"/>
            <wp:docPr id="12" name="Picture 12" descr="Prayer for Holy Saturday | Holy Week Pr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yer for Holy Saturday | Holy Week Pray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511BE"/>
    <w:rsid w:val="001F761E"/>
    <w:rsid w:val="002B3DAA"/>
    <w:rsid w:val="004871DD"/>
    <w:rsid w:val="007F3B32"/>
    <w:rsid w:val="00BA5B7A"/>
    <w:rsid w:val="00C427C6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2020-04-06T14:04:00Z</dcterms:created>
  <dcterms:modified xsi:type="dcterms:W3CDTF">2020-04-06T14:04:00Z</dcterms:modified>
</cp:coreProperties>
</file>