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EF3" w14:textId="7ACA8CA4" w:rsidR="000511BE" w:rsidRDefault="00FB628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7827639" wp14:editId="72FE5247">
            <wp:extent cx="4762500" cy="7143750"/>
            <wp:effectExtent l="0" t="0" r="0" b="0"/>
            <wp:docPr id="6" name="Picture 6" descr="Prayer for Wednesday in Holy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yer for Wednesday in Holy We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0511BE"/>
    <w:rsid w:val="002B3DAA"/>
    <w:rsid w:val="004871DD"/>
    <w:rsid w:val="00D75FBC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330B0BD4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DaviesF</cp:lastModifiedBy>
  <cp:revision>2</cp:revision>
  <dcterms:created xsi:type="dcterms:W3CDTF">2020-04-06T14:03:00Z</dcterms:created>
  <dcterms:modified xsi:type="dcterms:W3CDTF">2020-04-06T14:03:00Z</dcterms:modified>
</cp:coreProperties>
</file>